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Monday 15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Tuesday 16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Wednesday 17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Thursday 18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Friday 19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Literacy</w:t>
            </w:r>
            <w:r w:rsidR="00671FC5">
              <w:t xml:space="preserve">: a) sentence activity counts. Where Game. </w:t>
            </w:r>
          </w:p>
          <w:p w:rsidR="00854072" w:rsidRDefault="00671FC5" w:rsidP="00854072">
            <w:pPr>
              <w:jc w:val="center"/>
            </w:pPr>
            <w:r>
              <w:t>Extend me game.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Literacy</w:t>
            </w:r>
            <w:r w:rsidR="00671FC5">
              <w:t>:</w:t>
            </w:r>
            <w:r w:rsidR="008B3E9E">
              <w:t xml:space="preserve"> a) sentence activity counts. </w:t>
            </w:r>
            <w:r w:rsidR="00671FC5">
              <w:t xml:space="preserve"> Sentence Starter activity.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B3E9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8B3E9E">
              <w:t>b) Reading activity counts. Book review.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B3E9E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8B3E9E">
              <w:t>c</w:t>
            </w:r>
            <w:r w:rsidR="00671FC5">
              <w:t xml:space="preserve">) </w:t>
            </w:r>
            <w:r w:rsidR="008B3E9E">
              <w:t>writing activity counts. Dear Diary.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B3E9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8B3E9E">
              <w:t>d) spelling activity counts. Look, say, cover, write, check activity.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>
              <w:t>Maths:</w:t>
            </w:r>
            <w:r w:rsidR="003C4F38">
              <w:t xml:space="preserve"> </w:t>
            </w:r>
            <w:r w:rsidR="00C67FBC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C67FBC" w:rsidRDefault="00C67FBC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 xml:space="preserve">My Maths Session </w:t>
            </w:r>
            <w:r w:rsidR="00C67FBC">
              <w:t>5</w:t>
            </w:r>
            <w:bookmarkStart w:id="0" w:name="_GoBack"/>
            <w:bookmarkEnd w:id="0"/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STEM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Notes on Nature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72" w:rsidRDefault="00671FC5" w:rsidP="00505172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>Below is a suggested timetable for Year 3. Week beginning 15</w:t>
    </w:r>
    <w:r w:rsidRPr="00F31183">
      <w:rPr>
        <w:sz w:val="28"/>
        <w:szCs w:val="28"/>
        <w:vertAlign w:val="superscript"/>
      </w:rPr>
      <w:t>th</w:t>
    </w:r>
    <w:r w:rsidRPr="00F31183">
      <w:rPr>
        <w:sz w:val="28"/>
        <w:szCs w:val="28"/>
      </w:rPr>
      <w:t xml:space="preserve"> 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05172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226AB"/>
    <w:rsid w:val="001B1F17"/>
    <w:rsid w:val="00277CA3"/>
    <w:rsid w:val="00283275"/>
    <w:rsid w:val="002C239E"/>
    <w:rsid w:val="00311815"/>
    <w:rsid w:val="003C4F38"/>
    <w:rsid w:val="00464C2B"/>
    <w:rsid w:val="00505172"/>
    <w:rsid w:val="0061187C"/>
    <w:rsid w:val="00671FC5"/>
    <w:rsid w:val="00854072"/>
    <w:rsid w:val="008578FC"/>
    <w:rsid w:val="008B3E9E"/>
    <w:rsid w:val="008C7F9F"/>
    <w:rsid w:val="00A72CF2"/>
    <w:rsid w:val="00B84D32"/>
    <w:rsid w:val="00C67FBC"/>
    <w:rsid w:val="00E0280F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D2EB13FD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2020-06-11T12:30:00Z</dcterms:created>
  <dcterms:modified xsi:type="dcterms:W3CDTF">2020-06-11T12:30:00Z</dcterms:modified>
</cp:coreProperties>
</file>